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E1" w:rsidRPr="002230DF" w:rsidRDefault="00FF01E1" w:rsidP="002230DF">
      <w:pPr>
        <w:spacing w:before="150" w:after="225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СПОРТИВНЫЙ  ДЕТСКИЙ ФИТНЕС – ФЕСТИВАЛЬ</w:t>
      </w:r>
    </w:p>
    <w:p w:rsidR="00FF01E1" w:rsidRPr="002230DF" w:rsidRDefault="00FF01E1" w:rsidP="002230DF">
      <w:pPr>
        <w:spacing w:before="150" w:after="225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«ВЕСНА. ДЕТИ. ДРУЖБА. СПОРТ»</w:t>
      </w:r>
    </w:p>
    <w:p w:rsidR="00FF01E1" w:rsidRPr="002230DF" w:rsidRDefault="00FF01E1" w:rsidP="002230DF">
      <w:pPr>
        <w:spacing w:before="150" w:after="225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2230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участием детей 4-6 лет)</w:t>
      </w:r>
    </w:p>
    <w:p w:rsidR="00FF01E1" w:rsidRPr="002230DF" w:rsidRDefault="00FF01E1" w:rsidP="002230DF">
      <w:pPr>
        <w:spacing w:before="150" w:after="225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Автор - составитель и ведущий: Андерсен Светлана Валентиновна</w:t>
      </w:r>
    </w:p>
    <w:p w:rsidR="00FF01E1" w:rsidRPr="002230DF" w:rsidRDefault="00FF01E1" w:rsidP="002230DF">
      <w:pPr>
        <w:spacing w:before="150" w:after="225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Инструктор по физической культуре</w:t>
      </w:r>
    </w:p>
    <w:p w:rsidR="00FF01E1" w:rsidRPr="002230DF" w:rsidRDefault="00FF01E1" w:rsidP="002230DF">
      <w:pPr>
        <w:spacing w:before="150" w:after="225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Высшей квалификационной категории</w:t>
      </w:r>
    </w:p>
    <w:p w:rsidR="00FF01E1" w:rsidRPr="002230DF" w:rsidRDefault="00FF01E1" w:rsidP="002230DF">
      <w:pPr>
        <w:spacing w:before="150" w:after="225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МАДОУ № 311 г. Казань </w:t>
      </w:r>
    </w:p>
    <w:p w:rsidR="00FF01E1" w:rsidRPr="002230DF" w:rsidRDefault="00FF01E1" w:rsidP="002230DF">
      <w:pPr>
        <w:spacing w:before="150" w:after="225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01E1" w:rsidRPr="002230DF" w:rsidRDefault="00FF01E1" w:rsidP="002230DF">
      <w:pPr>
        <w:spacing w:before="150" w:after="225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01E1" w:rsidRPr="002230DF" w:rsidRDefault="00FF01E1" w:rsidP="002230DF">
      <w:pPr>
        <w:spacing w:before="150" w:after="225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 </w:t>
      </w:r>
      <w:r w:rsidRPr="002230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Добрый день, дорогие ребята. Мы вас приветствуем на весеннем спортивном фитнес – фестивале.  Девиз нашего фестиваля – «Движение – есть жизнь!».  Фестиваль – это всегда праздник! Это возможность громко заявить о себе и поделиться  опытом с  другими.</w:t>
      </w:r>
    </w:p>
    <w:p w:rsidR="00FF01E1" w:rsidRPr="002230DF" w:rsidRDefault="00FF01E1" w:rsidP="002230DF">
      <w:pPr>
        <w:spacing w:before="150" w:after="24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Сегодня  мы откроем души  свои для счастья -</w:t>
      </w:r>
      <w:r w:rsidRPr="002230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 с каждым им поделимся из вас,</w:t>
      </w:r>
      <w:r w:rsidRPr="002230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Чтоб на ваших лицах радость засияла,</w:t>
      </w:r>
      <w:r w:rsidRPr="002230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Чтоб теплоту увидеть ваших  милых глаз.</w:t>
      </w:r>
      <w:r w:rsidRPr="002230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Приветствуем в этом зале самых неугомонных, самых творческих и самых талантливых и спортивных детей, которые будут радовать нас своими выступлениями!</w:t>
      </w:r>
    </w:p>
    <w:p w:rsidR="00FF01E1" w:rsidRPr="002230DF" w:rsidRDefault="00FF01E1" w:rsidP="002230DF">
      <w:pPr>
        <w:spacing w:before="150" w:after="225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Остается пожелать всем участникам конкурса удачи и хорошего настроения!!! </w:t>
      </w:r>
    </w:p>
    <w:p w:rsidR="00FF01E1" w:rsidRPr="002230DF" w:rsidRDefault="00FF01E1" w:rsidP="002230DF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sz w:val="28"/>
          <w:szCs w:val="28"/>
          <w:lang w:eastAsia="ru-RU"/>
        </w:rPr>
        <w:t>Заботится ласково, строго и нежно</w:t>
      </w:r>
    </w:p>
    <w:p w:rsidR="00FF01E1" w:rsidRPr="002230DF" w:rsidRDefault="00FF01E1" w:rsidP="002230DF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sz w:val="28"/>
          <w:szCs w:val="28"/>
          <w:lang w:eastAsia="ru-RU"/>
        </w:rPr>
        <w:t>Россия о нас, словно добрая мать.</w:t>
      </w:r>
    </w:p>
    <w:p w:rsidR="00FF01E1" w:rsidRPr="002230DF" w:rsidRDefault="00FF01E1" w:rsidP="002230DF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sz w:val="28"/>
          <w:szCs w:val="28"/>
          <w:lang w:eastAsia="ru-RU"/>
        </w:rPr>
        <w:t>Зовут нас не зря олимпийской надеждой!</w:t>
      </w:r>
    </w:p>
    <w:p w:rsidR="00FF01E1" w:rsidRPr="002230DF" w:rsidRDefault="00FF01E1" w:rsidP="002230DF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sz w:val="28"/>
          <w:szCs w:val="28"/>
          <w:lang w:eastAsia="ru-RU"/>
        </w:rPr>
        <w:t>Мы эту надежду должны оправдать!</w:t>
      </w:r>
    </w:p>
    <w:p w:rsidR="00FF01E1" w:rsidRPr="002230DF" w:rsidRDefault="00FF01E1" w:rsidP="002230DF">
      <w:pPr>
        <w:spacing w:before="150" w:after="225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Встречайте, вас приветствуют дети подготовительной группы  с  ритмической фитнес - композицией «Давай Россия»</w:t>
      </w:r>
    </w:p>
    <w:p w:rsidR="00FF01E1" w:rsidRPr="002230DF" w:rsidRDefault="00FF01E1" w:rsidP="002230DF">
      <w:pPr>
        <w:spacing w:before="150" w:after="225" w:line="36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Мальчики гр. 10 и 11 (садятся)</w:t>
      </w:r>
    </w:p>
    <w:p w:rsidR="00FF01E1" w:rsidRPr="002230DF" w:rsidRDefault="00FF01E1" w:rsidP="002230DF">
      <w:pPr>
        <w:spacing w:before="150" w:after="225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2230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Поселилась красота в сердцах навек,</w:t>
      </w:r>
      <w:r w:rsidRPr="002230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Восхитительна и радужна она.</w:t>
      </w:r>
      <w:r w:rsidRPr="002230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Даже если за окном то дождь, то снег,</w:t>
      </w:r>
      <w:r w:rsidRPr="002230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Здесь у каждого в душе живет весна.</w:t>
      </w:r>
      <w:r w:rsidRPr="002230D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F01E1" w:rsidRPr="002230DF" w:rsidRDefault="00FF01E1" w:rsidP="002230DF">
      <w:pPr>
        <w:spacing w:before="150" w:after="225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всего сердца поздравляю всех присутствующих с наступлением весны. Весной пробуждаются все самые светлые, добрые чувства, которыми так хочется поделиться с окружающими. Вас поздравляют девочки подготовительных групп с композицией «Счастливая весна»</w:t>
      </w:r>
    </w:p>
    <w:p w:rsidR="00FF01E1" w:rsidRPr="002230DF" w:rsidRDefault="00FF01E1" w:rsidP="002230DF">
      <w:pPr>
        <w:spacing w:before="150" w:after="225" w:line="360" w:lineRule="auto"/>
        <w:jc w:val="center"/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Девочки с обручами, лентами, мячами надувными.  (убирают атрибуты и садятся)</w:t>
      </w:r>
    </w:p>
    <w:p w:rsidR="00FF01E1" w:rsidRPr="002230DF" w:rsidRDefault="00FF01E1" w:rsidP="002230DF">
      <w:pPr>
        <w:spacing w:before="150" w:after="225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2230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Тучка прячется за лес,</w:t>
      </w:r>
      <w:r w:rsidRPr="002230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Смотрит солнышко с небес.</w:t>
      </w:r>
      <w:r w:rsidRPr="002230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И такое чистое, </w:t>
      </w:r>
      <w:r w:rsidRPr="002230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Доброе, лучистое.</w:t>
      </w:r>
      <w:r w:rsidRPr="002230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Если б мы его достали,</w:t>
      </w:r>
      <w:r w:rsidRPr="002230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Мы б его расцеловали.</w:t>
      </w:r>
    </w:p>
    <w:p w:rsidR="00FF01E1" w:rsidRPr="002230DF" w:rsidRDefault="00FF01E1" w:rsidP="002230DF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sz w:val="28"/>
          <w:szCs w:val="28"/>
          <w:lang w:eastAsia="ru-RU"/>
        </w:rPr>
        <w:t>Встречайте,  наш фестиваль продолжает младшая группа «Лунтик» с композицией «Солнышко»</w:t>
      </w:r>
    </w:p>
    <w:p w:rsidR="00FF01E1" w:rsidRPr="002230DF" w:rsidRDefault="00FF01E1" w:rsidP="002230DF">
      <w:pPr>
        <w:pStyle w:val="NoSpacing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группы № 7 с ленточками</w:t>
      </w:r>
    </w:p>
    <w:p w:rsidR="00FF01E1" w:rsidRPr="002230DF" w:rsidRDefault="00FF01E1" w:rsidP="002230DF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Ведущий:  </w:t>
      </w:r>
      <w:r w:rsidRPr="002230DF">
        <w:rPr>
          <w:rFonts w:ascii="Times New Roman" w:hAnsi="Times New Roman" w:cs="Times New Roman"/>
          <w:sz w:val="28"/>
          <w:szCs w:val="28"/>
          <w:lang w:eastAsia="ru-RU"/>
        </w:rPr>
        <w:t xml:space="preserve">А вот перед вами богатыри! Настоящие русские силачи! </w:t>
      </w:r>
    </w:p>
    <w:p w:rsidR="00FF01E1" w:rsidRPr="002230DF" w:rsidRDefault="00FF01E1" w:rsidP="002230DF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0D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              Богатырь, он вот каков:</w:t>
      </w:r>
    </w:p>
    <w:p w:rsidR="00FF01E1" w:rsidRPr="002230DF" w:rsidRDefault="00FF01E1" w:rsidP="002230DF">
      <w:pPr>
        <w:pStyle w:val="NoSpacing"/>
        <w:spacing w:line="36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2230D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             Он силён, он здоров, ловок, быстр, красив и строен</w:t>
      </w:r>
    </w:p>
    <w:p w:rsidR="00FF01E1" w:rsidRPr="002230DF" w:rsidRDefault="00FF01E1" w:rsidP="002230DF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0D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              Вырастет и будет настоящий защитник – воин!</w:t>
      </w:r>
    </w:p>
    <w:p w:rsidR="00FF01E1" w:rsidRPr="002230DF" w:rsidRDefault="00FF01E1" w:rsidP="002230DF">
      <w:pPr>
        <w:pStyle w:val="NoSpacing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Младшая группа «Кояш</w:t>
      </w:r>
      <w:r w:rsidRPr="002230D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 с композицией «Богатырская сила» с гантелями</w:t>
      </w:r>
    </w:p>
    <w:p w:rsidR="00FF01E1" w:rsidRPr="002230DF" w:rsidRDefault="00FF01E1" w:rsidP="002230DF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Ведущий: </w:t>
      </w:r>
      <w:r w:rsidRPr="002230DF">
        <w:rPr>
          <w:rFonts w:ascii="Times New Roman" w:hAnsi="Times New Roman" w:cs="Times New Roman"/>
          <w:sz w:val="28"/>
          <w:szCs w:val="28"/>
          <w:lang w:eastAsia="ru-RU"/>
        </w:rPr>
        <w:t>Что такое добро? Это счастья кусочек,</w:t>
      </w:r>
      <w:r w:rsidRPr="002230D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Это свежего воздуха, ветра глоточек.</w:t>
      </w:r>
      <w:r w:rsidRPr="002230D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Ты его подари, и оно возвернется,</w:t>
      </w:r>
      <w:r w:rsidRPr="002230D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У кого-то сильней просто сердце забьется.</w:t>
      </w:r>
      <w:r w:rsidRPr="002230D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Не купить это слово и не продать,</w:t>
      </w:r>
      <w:r w:rsidRPr="002230D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Подарить его можно иль просто отдать...</w:t>
      </w:r>
    </w:p>
    <w:p w:rsidR="00FF01E1" w:rsidRPr="002230DF" w:rsidRDefault="00FF01E1" w:rsidP="002230DF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sz w:val="28"/>
          <w:szCs w:val="28"/>
          <w:lang w:eastAsia="ru-RU"/>
        </w:rPr>
        <w:t>Перед вами выступают дети средней группы «Сказочная страна» с композицией  «Я и солнышко»</w:t>
      </w:r>
    </w:p>
    <w:p w:rsidR="00FF01E1" w:rsidRPr="002230DF" w:rsidRDefault="00FF01E1" w:rsidP="002230D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выступают с помпонами группа  № 6 «Сказочная страна»</w:t>
      </w:r>
    </w:p>
    <w:p w:rsidR="00FF01E1" w:rsidRPr="002230DF" w:rsidRDefault="00FF01E1" w:rsidP="002230DF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0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Ведущий:  </w:t>
      </w:r>
      <w:r w:rsidRPr="002230DF">
        <w:rPr>
          <w:rFonts w:ascii="Times New Roman" w:hAnsi="Times New Roman" w:cs="Times New Roman"/>
          <w:sz w:val="28"/>
          <w:szCs w:val="28"/>
        </w:rPr>
        <w:t>О, спорт, ты – мир!» - звучит по всей планете,</w:t>
      </w:r>
    </w:p>
    <w:p w:rsidR="00FF01E1" w:rsidRPr="002230DF" w:rsidRDefault="00FF01E1" w:rsidP="002230DF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«О, спорт, ты – жизнь!» - поёт нам вольный ветер,</w:t>
      </w:r>
    </w:p>
    <w:p w:rsidR="00FF01E1" w:rsidRPr="002230DF" w:rsidRDefault="00FF01E1" w:rsidP="002230DF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Спорт – сила духа, совершенство тела.</w:t>
      </w:r>
    </w:p>
    <w:p w:rsidR="00FF01E1" w:rsidRPr="002230DF" w:rsidRDefault="00FF01E1" w:rsidP="002230DF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Спорт без границ, и нет ему предела!</w:t>
      </w:r>
    </w:p>
    <w:p w:rsidR="00FF01E1" w:rsidRPr="002230DF" w:rsidRDefault="00FF01E1" w:rsidP="002230DF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Если хочешь стать здоровым,</w:t>
      </w:r>
    </w:p>
    <w:p w:rsidR="00FF01E1" w:rsidRPr="002230DF" w:rsidRDefault="00FF01E1" w:rsidP="002230DF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Сильным, быстрым, смелым, ловким,</w:t>
      </w:r>
    </w:p>
    <w:p w:rsidR="00FF01E1" w:rsidRPr="002230DF" w:rsidRDefault="00FF01E1" w:rsidP="002230DF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Наш совет – дружи со спортом,</w:t>
      </w:r>
    </w:p>
    <w:p w:rsidR="00FF01E1" w:rsidRPr="002230DF" w:rsidRDefault="00FF01E1" w:rsidP="002230DF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Наши будущие хоккеисты! Встречайте! Группа «Солнышко»</w:t>
      </w:r>
    </w:p>
    <w:p w:rsidR="00FF01E1" w:rsidRPr="002230DF" w:rsidRDefault="00FF01E1" w:rsidP="002230DF">
      <w:pPr>
        <w:pStyle w:val="NoSpacing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Группа средняя с гимнастическими палками с композицией</w:t>
      </w:r>
    </w:p>
    <w:p w:rsidR="00FF01E1" w:rsidRPr="002230DF" w:rsidRDefault="00FF01E1" w:rsidP="002230DF">
      <w:pPr>
        <w:pStyle w:val="NoSpacing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«Трус не играет в хоккей!»</w:t>
      </w:r>
    </w:p>
    <w:p w:rsidR="00FF01E1" w:rsidRPr="002230DF" w:rsidRDefault="00FF01E1" w:rsidP="002230DF">
      <w:pPr>
        <w:pStyle w:val="NoSpacing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FF01E1" w:rsidRPr="002230DF" w:rsidRDefault="00FF01E1" w:rsidP="002230DF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Ведущий:    </w:t>
      </w:r>
      <w:r w:rsidRPr="002230DF">
        <w:rPr>
          <w:rFonts w:ascii="Times New Roman" w:hAnsi="Times New Roman" w:cs="Times New Roman"/>
          <w:sz w:val="28"/>
          <w:szCs w:val="28"/>
          <w:lang w:eastAsia="ru-RU"/>
        </w:rPr>
        <w:t>Этот праздник — праздник детства, </w:t>
      </w:r>
      <w:r w:rsidRPr="002230D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След оставит в каждом сердце </w:t>
      </w:r>
      <w:r w:rsidRPr="002230D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И откроет в сказку дверцу </w:t>
      </w:r>
      <w:r w:rsidRPr="002230D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И подарит чудеса </w:t>
      </w:r>
      <w:r w:rsidRPr="002230D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И прекрасной этой песне </w:t>
      </w:r>
      <w:r w:rsidRPr="002230D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Улыбнутся небеса!</w:t>
      </w:r>
    </w:p>
    <w:p w:rsidR="00FF01E1" w:rsidRPr="002230DF" w:rsidRDefault="00FF01E1" w:rsidP="002230DF">
      <w:pPr>
        <w:pStyle w:val="NoSpacing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Старшая группа «Жираф и компания»</w:t>
      </w:r>
    </w:p>
    <w:p w:rsidR="00FF01E1" w:rsidRPr="002230DF" w:rsidRDefault="00FF01E1" w:rsidP="002230DF">
      <w:pPr>
        <w:pStyle w:val="NoSpacing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 композицией «Веселый город» с помпонами</w:t>
      </w:r>
    </w:p>
    <w:p w:rsidR="00FF01E1" w:rsidRPr="002230DF" w:rsidRDefault="00FF01E1" w:rsidP="002230DF">
      <w:pPr>
        <w:pStyle w:val="NoSpacing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FF01E1" w:rsidRPr="002230DF" w:rsidRDefault="00FF01E1" w:rsidP="002230DF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Ведущий:  </w:t>
      </w:r>
      <w:r w:rsidRPr="002230DF">
        <w:rPr>
          <w:rFonts w:ascii="Times New Roman" w:hAnsi="Times New Roman" w:cs="Times New Roman"/>
          <w:sz w:val="28"/>
          <w:szCs w:val="28"/>
          <w:lang w:eastAsia="ru-RU"/>
        </w:rPr>
        <w:t>Звучат сегодня ритмы, льются звуки,</w:t>
      </w:r>
      <w:r w:rsidRPr="002230D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И потому нам, люди, не до скуки!</w:t>
      </w:r>
      <w:r w:rsidRPr="002230D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Спешим мы поскорее танцевать,</w:t>
      </w:r>
      <w:r w:rsidRPr="002230D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Не можем мы на месте устоять!</w:t>
      </w:r>
    </w:p>
    <w:p w:rsidR="00FF01E1" w:rsidRPr="002230DF" w:rsidRDefault="00FF01E1" w:rsidP="002230DF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А если хочешь стать красивой,</w:t>
      </w:r>
    </w:p>
    <w:p w:rsidR="00FF01E1" w:rsidRPr="002230DF" w:rsidRDefault="00FF01E1" w:rsidP="002230DF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Элегантной, грациозной,</w:t>
      </w:r>
    </w:p>
    <w:p w:rsidR="00FF01E1" w:rsidRPr="002230DF" w:rsidRDefault="00FF01E1" w:rsidP="002230DF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Наш совет – дружи со спортом,</w:t>
      </w:r>
    </w:p>
    <w:p w:rsidR="00FF01E1" w:rsidRPr="002230DF" w:rsidRDefault="00FF01E1" w:rsidP="002230DF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И танцуй, подобно звёздам</w:t>
      </w:r>
    </w:p>
    <w:p w:rsidR="00FF01E1" w:rsidRPr="002230DF" w:rsidRDefault="00FF01E1" w:rsidP="002230DF">
      <w:pPr>
        <w:pStyle w:val="NoSpacing"/>
        <w:spacing w:line="360" w:lineRule="auto"/>
        <w:jc w:val="center"/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Старшая группа с композицией «Я рисую новый мир!» с лентами (девочки)</w:t>
      </w:r>
    </w:p>
    <w:p w:rsidR="00FF01E1" w:rsidRPr="002230DF" w:rsidRDefault="00FF01E1" w:rsidP="002230DF">
      <w:pPr>
        <w:pStyle w:val="NoSpacing"/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FF01E1" w:rsidRPr="002230DF" w:rsidRDefault="00FF01E1" w:rsidP="002230DF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2230DF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Ведущий:  </w:t>
      </w:r>
      <w:r w:rsidRPr="002230DF">
        <w:rPr>
          <w:rFonts w:ascii="Times New Roman" w:hAnsi="Times New Roman" w:cs="Times New Roman"/>
          <w:sz w:val="28"/>
          <w:szCs w:val="28"/>
          <w:shd w:val="clear" w:color="auto" w:fill="F9F9F9"/>
        </w:rPr>
        <w:t>Солнце светит с высоты,</w:t>
      </w:r>
    </w:p>
    <w:p w:rsidR="00FF01E1" w:rsidRPr="002230DF" w:rsidRDefault="00FF01E1" w:rsidP="002230DF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2230D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     С любопытством он  глядит.</w:t>
      </w:r>
      <w:r w:rsidRPr="002230DF">
        <w:rPr>
          <w:rFonts w:ascii="Times New Roman" w:hAnsi="Times New Roman" w:cs="Times New Roman"/>
          <w:sz w:val="28"/>
          <w:szCs w:val="28"/>
        </w:rPr>
        <w:br/>
      </w:r>
      <w:r w:rsidRPr="002230D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     Быстроноги футболисты, словно ветер.</w:t>
      </w:r>
      <w:r w:rsidRPr="002230DF">
        <w:rPr>
          <w:rFonts w:ascii="Times New Roman" w:hAnsi="Times New Roman" w:cs="Times New Roman"/>
          <w:sz w:val="28"/>
          <w:szCs w:val="28"/>
        </w:rPr>
        <w:br/>
      </w:r>
      <w:r w:rsidRPr="002230D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     Кто кого в этот раз победит?</w:t>
      </w:r>
      <w:r w:rsidRPr="002230DF">
        <w:rPr>
          <w:rFonts w:ascii="Times New Roman" w:hAnsi="Times New Roman" w:cs="Times New Roman"/>
          <w:sz w:val="28"/>
          <w:szCs w:val="28"/>
        </w:rPr>
        <w:br/>
      </w:r>
      <w:r w:rsidRPr="002230D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     Над зеленым стадионом с легким звоном, </w:t>
      </w:r>
      <w:r w:rsidRPr="002230DF">
        <w:rPr>
          <w:rFonts w:ascii="Times New Roman" w:hAnsi="Times New Roman" w:cs="Times New Roman"/>
          <w:sz w:val="28"/>
          <w:szCs w:val="28"/>
        </w:rPr>
        <w:br/>
      </w:r>
      <w:r w:rsidRPr="002230D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     Хочет мяч целый мир облететь.</w:t>
      </w:r>
      <w:r w:rsidRPr="002230DF">
        <w:rPr>
          <w:rFonts w:ascii="Times New Roman" w:hAnsi="Times New Roman" w:cs="Times New Roman"/>
          <w:sz w:val="28"/>
          <w:szCs w:val="28"/>
        </w:rPr>
        <w:br/>
      </w:r>
      <w:r w:rsidRPr="002230D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     Слава смелым и умелым чемпионам,</w:t>
      </w:r>
      <w:r w:rsidRPr="002230DF">
        <w:rPr>
          <w:rFonts w:ascii="Times New Roman" w:hAnsi="Times New Roman" w:cs="Times New Roman"/>
          <w:sz w:val="28"/>
          <w:szCs w:val="28"/>
        </w:rPr>
        <w:br/>
      </w:r>
      <w:r w:rsidRPr="002230D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     И привет тем, кто любит «болеть»!</w:t>
      </w:r>
    </w:p>
    <w:p w:rsidR="00FF01E1" w:rsidRPr="002230DF" w:rsidRDefault="00FF01E1" w:rsidP="002230DF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FF01E1" w:rsidRPr="002230DF" w:rsidRDefault="00FF01E1" w:rsidP="002230DF">
      <w:pPr>
        <w:pStyle w:val="NoSpacing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9F9F9"/>
        </w:rPr>
      </w:pPr>
      <w:r w:rsidRPr="002230DF">
        <w:rPr>
          <w:rFonts w:ascii="Times New Roman" w:hAnsi="Times New Roman" w:cs="Times New Roman"/>
          <w:i/>
          <w:iCs/>
          <w:sz w:val="28"/>
          <w:szCs w:val="28"/>
          <w:shd w:val="clear" w:color="auto" w:fill="F9F9F9"/>
        </w:rPr>
        <w:t>Мальчики старшей группы с композицией «Ура! Футбол!» с мячами</w:t>
      </w:r>
    </w:p>
    <w:p w:rsidR="00FF01E1" w:rsidRPr="002230DF" w:rsidRDefault="00FF01E1" w:rsidP="002230DF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01E1" w:rsidRPr="002230DF" w:rsidRDefault="00FF01E1" w:rsidP="002230DF">
      <w:pPr>
        <w:pStyle w:val="NoSpacing"/>
        <w:spacing w:line="36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Ведущий:   </w:t>
      </w:r>
      <w:r w:rsidRPr="002230DF">
        <w:rPr>
          <w:rFonts w:ascii="Times New Roman" w:hAnsi="Times New Roman" w:cs="Times New Roman"/>
          <w:sz w:val="28"/>
          <w:szCs w:val="28"/>
          <w:lang w:eastAsia="ru-RU"/>
        </w:rPr>
        <w:t>Мастерами, увы, не рождаются, </w:t>
      </w:r>
      <w:r w:rsidRPr="002230D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И становятся ими не все: </w:t>
      </w:r>
      <w:r w:rsidRPr="002230D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Ведь к таланту и труд полагается, </w:t>
      </w:r>
      <w:r w:rsidRPr="002230D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Чтоб достигнуть вершин в мастерстве. </w:t>
      </w:r>
      <w:r w:rsidRPr="002230D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Дружат на свете песни и дети, </w:t>
      </w:r>
      <w:r w:rsidRPr="002230D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</w:t>
      </w:r>
    </w:p>
    <w:p w:rsidR="00FF01E1" w:rsidRPr="002230DF" w:rsidRDefault="00FF01E1" w:rsidP="002230DF">
      <w:pPr>
        <w:pStyle w:val="NoSpacing"/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Ведущий: </w:t>
      </w:r>
      <w:r w:rsidRPr="002230D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Наступило время награждения наших участников: грамоты вручаются всем участникам фестиваля. </w:t>
      </w:r>
      <w:bookmarkStart w:id="0" w:name="_GoBack"/>
      <w:bookmarkEnd w:id="0"/>
    </w:p>
    <w:p w:rsidR="00FF01E1" w:rsidRPr="002230DF" w:rsidRDefault="00FF01E1" w:rsidP="002230DF">
      <w:pPr>
        <w:pStyle w:val="NoSpacing"/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Дружно, смело с оптимизмом</w:t>
      </w:r>
    </w:p>
    <w:p w:rsidR="00FF01E1" w:rsidRPr="002230DF" w:rsidRDefault="00FF01E1" w:rsidP="002230DF">
      <w:pPr>
        <w:pStyle w:val="NoSpacing"/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 здоровый образ жизни.</w:t>
      </w:r>
    </w:p>
    <w:p w:rsidR="00FF01E1" w:rsidRPr="002230DF" w:rsidRDefault="00FF01E1" w:rsidP="002230DF">
      <w:pPr>
        <w:pStyle w:val="NoSpacing"/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Поудобнее становитесь,</w:t>
      </w:r>
    </w:p>
    <w:p w:rsidR="00FF01E1" w:rsidRPr="002230DF" w:rsidRDefault="00FF01E1" w:rsidP="002230DF">
      <w:pPr>
        <w:pStyle w:val="NoSpacing"/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 силой духа соберитесь,</w:t>
      </w:r>
    </w:p>
    <w:p w:rsidR="00FF01E1" w:rsidRPr="002230DF" w:rsidRDefault="00FF01E1" w:rsidP="002230DF">
      <w:pPr>
        <w:pStyle w:val="NoSpacing"/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Улыбкой солнышко встречает</w:t>
      </w:r>
    </w:p>
    <w:p w:rsidR="00FF01E1" w:rsidRPr="002230DF" w:rsidRDefault="00FF01E1" w:rsidP="002230DF">
      <w:pPr>
        <w:pStyle w:val="NoSpacing"/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Каждый новый наш рекорд.</w:t>
      </w:r>
    </w:p>
    <w:p w:rsidR="00FF01E1" w:rsidRPr="002230DF" w:rsidRDefault="00FF01E1" w:rsidP="002230DF">
      <w:pPr>
        <w:pStyle w:val="NoSpacing"/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Мы сильные, смелые, ловкие,</w:t>
      </w:r>
    </w:p>
    <w:p w:rsidR="00FF01E1" w:rsidRPr="002230DF" w:rsidRDefault="00FF01E1" w:rsidP="002230DF">
      <w:pPr>
        <w:pStyle w:val="NoSpacing"/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Ведь стал нам верным другом спорт.</w:t>
      </w:r>
    </w:p>
    <w:p w:rsidR="00FF01E1" w:rsidRPr="002230DF" w:rsidRDefault="00FF01E1" w:rsidP="002230DF">
      <w:pPr>
        <w:pStyle w:val="NoSpacing"/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 от севера до юга — Всюду есть у нас друзья,</w:t>
      </w:r>
    </w:p>
    <w:p w:rsidR="00FF01E1" w:rsidRPr="002230DF" w:rsidRDefault="00FF01E1" w:rsidP="002230DF">
      <w:pPr>
        <w:pStyle w:val="NoSpacing"/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Ведь без спорта, как без друга,</w:t>
      </w:r>
    </w:p>
    <w:p w:rsidR="00FF01E1" w:rsidRPr="002230DF" w:rsidRDefault="00FF01E1" w:rsidP="002230DF">
      <w:pPr>
        <w:pStyle w:val="NoSpacing"/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30D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Никому прожить нельзя.</w:t>
      </w:r>
    </w:p>
    <w:p w:rsidR="00FF01E1" w:rsidRPr="002230DF" w:rsidRDefault="00FF01E1" w:rsidP="002230DF">
      <w:pPr>
        <w:pStyle w:val="NoSpacing"/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FF01E1" w:rsidRPr="002230DF" w:rsidRDefault="00FF01E1" w:rsidP="002230DF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2230DF">
        <w:rPr>
          <w:rFonts w:ascii="Times New Roman" w:hAnsi="Times New Roman" w:cs="Times New Roman"/>
          <w:i/>
          <w:iCs/>
          <w:sz w:val="28"/>
          <w:szCs w:val="28"/>
        </w:rPr>
        <w:t>Дети встают врассыпную и  выполняют композицию «Зажигай небеса!»</w:t>
      </w:r>
    </w:p>
    <w:p w:rsidR="00FF01E1" w:rsidRPr="002230DF" w:rsidRDefault="00FF01E1" w:rsidP="002230DF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FF01E1" w:rsidRPr="002230DF" w:rsidRDefault="00FF01E1" w:rsidP="002230DF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FF01E1" w:rsidRPr="002230DF" w:rsidRDefault="00FF01E1" w:rsidP="002230DF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FF01E1" w:rsidRPr="002230DF" w:rsidRDefault="00FF01E1" w:rsidP="002230DF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FF01E1" w:rsidRPr="002230DF" w:rsidRDefault="00FF01E1" w:rsidP="002230DF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FF01E1" w:rsidRPr="002230DF" w:rsidRDefault="00FF01E1" w:rsidP="002230DF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FF01E1" w:rsidRPr="002230DF" w:rsidRDefault="00FF01E1" w:rsidP="002230DF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FF01E1" w:rsidRPr="002230DF" w:rsidRDefault="00FF01E1" w:rsidP="002230DF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sectPr w:rsidR="00FF01E1" w:rsidRPr="002230DF" w:rsidSect="00E6025C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25C"/>
    <w:rsid w:val="0018055A"/>
    <w:rsid w:val="002230DF"/>
    <w:rsid w:val="004715D0"/>
    <w:rsid w:val="004A6544"/>
    <w:rsid w:val="004F29EB"/>
    <w:rsid w:val="006128D9"/>
    <w:rsid w:val="00762B9B"/>
    <w:rsid w:val="009F7307"/>
    <w:rsid w:val="00BF0FEA"/>
    <w:rsid w:val="00D84DBE"/>
    <w:rsid w:val="00DB2029"/>
    <w:rsid w:val="00DE38A7"/>
    <w:rsid w:val="00E6025C"/>
    <w:rsid w:val="00FF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25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6025C"/>
    <w:rPr>
      <w:rFonts w:cs="Calibri"/>
      <w:lang w:eastAsia="en-US"/>
    </w:rPr>
  </w:style>
  <w:style w:type="character" w:customStyle="1" w:styleId="c4">
    <w:name w:val="c4"/>
    <w:basedOn w:val="DefaultParagraphFont"/>
    <w:uiPriority w:val="99"/>
    <w:rsid w:val="00E602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0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5</Pages>
  <Words>819</Words>
  <Characters>4674</Characters>
  <Application>Microsoft Office Outlook</Application>
  <DocSecurity>0</DocSecurity>
  <Lines>0</Lines>
  <Paragraphs>0</Paragraphs>
  <ScaleCrop>false</ScaleCrop>
  <Company>dom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Sveta</cp:lastModifiedBy>
  <cp:revision>6</cp:revision>
  <cp:lastPrinted>2017-03-26T11:13:00Z</cp:lastPrinted>
  <dcterms:created xsi:type="dcterms:W3CDTF">2017-03-27T10:42:00Z</dcterms:created>
  <dcterms:modified xsi:type="dcterms:W3CDTF">2017-05-13T15:10:00Z</dcterms:modified>
</cp:coreProperties>
</file>